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526"/>
        <w:gridCol w:w="851"/>
        <w:gridCol w:w="992"/>
        <w:gridCol w:w="3119"/>
      </w:tblGrid>
      <w:tr w:rsidR="00B45A01" w:rsidRPr="001D1700" w14:paraId="483ABD38" w14:textId="77777777" w:rsidTr="00665E46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633D6C" w14:textId="77777777" w:rsidR="006F23A8" w:rsidRDefault="006F23A8" w:rsidP="00561929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 xml:space="preserve"> </w:t>
            </w:r>
          </w:p>
          <w:p w14:paraId="1419B3C4" w14:textId="4C6095E5" w:rsidR="00B45A01" w:rsidRPr="00B24396" w:rsidRDefault="00B45A01" w:rsidP="00561929">
            <w:pPr>
              <w:jc w:val="center"/>
              <w:rPr>
                <w:b/>
                <w:bCs/>
                <w:sz w:val="22"/>
                <w:szCs w:val="18"/>
              </w:rPr>
            </w:pPr>
            <w:r w:rsidRPr="00ED59AA">
              <w:rPr>
                <w:b/>
                <w:bCs/>
                <w:sz w:val="22"/>
                <w:szCs w:val="18"/>
              </w:rPr>
              <w:t>Direttore del Percorso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21B2E" w14:textId="5CA4B124" w:rsidR="00B45A01" w:rsidRPr="00ED59AA" w:rsidRDefault="00B45A01" w:rsidP="00ED59AA">
            <w:pPr>
              <w:jc w:val="center"/>
              <w:rPr>
                <w:b/>
                <w:bCs/>
              </w:rPr>
            </w:pPr>
            <w:r w:rsidRPr="00ED59AA">
              <w:rPr>
                <w:b/>
                <w:bCs/>
              </w:rPr>
              <w:t>Prof. Raffael</w:t>
            </w:r>
            <w:r>
              <w:rPr>
                <w:b/>
                <w:bCs/>
              </w:rPr>
              <w:t>e</w:t>
            </w:r>
            <w:r w:rsidRPr="00ED59AA">
              <w:rPr>
                <w:b/>
                <w:bCs/>
              </w:rPr>
              <w:t xml:space="preserve"> Fiorella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9774D" w14:textId="77777777" w:rsidR="00B45A01" w:rsidRDefault="00B45A01" w:rsidP="005619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2724E" w14:textId="77777777" w:rsidR="00B45A01" w:rsidRPr="001D1700" w:rsidRDefault="00B45A01" w:rsidP="00561929">
            <w:pPr>
              <w:ind w:left="-254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6FA4AB1" w14:textId="77777777" w:rsidR="00B45A01" w:rsidRDefault="00E2051A" w:rsidP="00E13CAF">
            <w:pPr>
              <w:jc w:val="center"/>
            </w:pPr>
            <w:r>
              <w:t xml:space="preserve">30 ex art 13 </w:t>
            </w:r>
          </w:p>
          <w:p w14:paraId="2BF7F00E" w14:textId="6CCC09FB" w:rsidR="006F23A8" w:rsidRDefault="006F23A8" w:rsidP="00E13CAF">
            <w:pPr>
              <w:jc w:val="center"/>
            </w:pPr>
            <w:r>
              <w:t>On-line</w:t>
            </w:r>
          </w:p>
        </w:tc>
      </w:tr>
      <w:tr w:rsidR="00B45A01" w:rsidRPr="001D1700" w14:paraId="4DA4839C" w14:textId="6B8AC468" w:rsidTr="00665E46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95482" w14:textId="77777777" w:rsidR="00B45A01" w:rsidRPr="00B24396" w:rsidRDefault="00B45A01" w:rsidP="00561929">
            <w:pPr>
              <w:jc w:val="center"/>
              <w:rPr>
                <w:b/>
                <w:bCs/>
                <w:sz w:val="22"/>
                <w:szCs w:val="18"/>
              </w:rPr>
            </w:pPr>
            <w:r w:rsidRPr="00B24396">
              <w:rPr>
                <w:b/>
                <w:bCs/>
                <w:sz w:val="22"/>
                <w:szCs w:val="18"/>
              </w:rPr>
              <w:t xml:space="preserve">Insegnamenti Classe </w:t>
            </w:r>
          </w:p>
          <w:p w14:paraId="0A496004" w14:textId="7C226E6C" w:rsidR="00B45A01" w:rsidRPr="007C443E" w:rsidRDefault="00B45A01" w:rsidP="00561929">
            <w:pPr>
              <w:jc w:val="center"/>
              <w:rPr>
                <w:b/>
                <w:bCs/>
              </w:rPr>
            </w:pPr>
            <w:r w:rsidRPr="006F23A8">
              <w:rPr>
                <w:b/>
                <w:bCs/>
                <w:sz w:val="30"/>
                <w:szCs w:val="28"/>
              </w:rPr>
              <w:t>A061</w:t>
            </w:r>
            <w:r w:rsidRPr="00131EBF">
              <w:rPr>
                <w:b/>
                <w:bCs/>
                <w:sz w:val="22"/>
                <w:szCs w:val="18"/>
              </w:rPr>
              <w:t xml:space="preserve">-FI </w:t>
            </w:r>
            <w:r w:rsidR="00BA5877" w:rsidRPr="00BA5877">
              <w:rPr>
                <w:b/>
                <w:bCs/>
                <w:sz w:val="22"/>
                <w:szCs w:val="18"/>
              </w:rPr>
              <w:t>TECNOLOGIE E TECNICHE DELLE COMUNICAZIONI MULTIMEDIALI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534B9" w14:textId="77777777" w:rsidR="00B45A01" w:rsidRPr="001D1700" w:rsidRDefault="00B45A01" w:rsidP="00561929">
            <w:pPr>
              <w:jc w:val="center"/>
            </w:pPr>
            <w:r w:rsidRPr="001D1700">
              <w:t>SSD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D8E5E" w14:textId="48E0C39E" w:rsidR="00B45A01" w:rsidRPr="001D1700" w:rsidRDefault="00B45A01" w:rsidP="00561929">
            <w:pPr>
              <w:jc w:val="center"/>
            </w:pPr>
            <w:r>
              <w:t>Ore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BA157" w14:textId="06AD34AB" w:rsidR="00B45A01" w:rsidRPr="00770EC4" w:rsidRDefault="00B45A01" w:rsidP="00561929">
            <w:pPr>
              <w:ind w:left="-254"/>
              <w:jc w:val="center"/>
              <w:rPr>
                <w:i/>
                <w:iCs/>
              </w:rPr>
            </w:pPr>
            <w:r w:rsidRPr="001D1700">
              <w:t>CFU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C176FA2" w14:textId="77777777" w:rsidR="00B45A01" w:rsidRDefault="00B45A01" w:rsidP="00E13CAF">
            <w:pPr>
              <w:jc w:val="center"/>
            </w:pPr>
          </w:p>
          <w:p w14:paraId="4EA93D61" w14:textId="59F58C62" w:rsidR="00B45A01" w:rsidRPr="001D1700" w:rsidRDefault="00B45A01" w:rsidP="00E13CAF">
            <w:pPr>
              <w:jc w:val="center"/>
            </w:pPr>
            <w:r>
              <w:t>Docente</w:t>
            </w:r>
          </w:p>
        </w:tc>
      </w:tr>
      <w:tr w:rsidR="00E13CAF" w:rsidRPr="001D1700" w14:paraId="2CED05E7" w14:textId="77777777" w:rsidTr="00B45A01">
        <w:trPr>
          <w:trHeight w:val="561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BFC5B" w14:textId="6A6D6FEB" w:rsidR="00E13CAF" w:rsidRPr="007C443E" w:rsidRDefault="00E13CAF" w:rsidP="00561929">
            <w:pPr>
              <w:jc w:val="center"/>
              <w:rPr>
                <w:b/>
                <w:bCs/>
              </w:rPr>
            </w:pPr>
            <w:r w:rsidRPr="007C443E">
              <w:rPr>
                <w:b/>
                <w:bCs/>
              </w:rPr>
              <w:t>INSEGNAMENTI DISCIPLINARI</w:t>
            </w:r>
          </w:p>
        </w:tc>
      </w:tr>
      <w:tr w:rsidR="00B45A01" w:rsidRPr="00B50767" w14:paraId="56A7F0F5" w14:textId="4EC5780A" w:rsidTr="00665E46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3B59DB8D" w14:textId="538E17C4" w:rsidR="00B45A01" w:rsidRPr="00B50767" w:rsidRDefault="00B45A01" w:rsidP="00D64FC8">
            <w:pPr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Progettazione Multimediale</w:t>
            </w:r>
          </w:p>
        </w:tc>
        <w:tc>
          <w:tcPr>
            <w:tcW w:w="1526" w:type="dxa"/>
            <w:shd w:val="clear" w:color="auto" w:fill="auto"/>
          </w:tcPr>
          <w:p w14:paraId="01488EF0" w14:textId="157D6A5C" w:rsidR="00B45A01" w:rsidRPr="00B50767" w:rsidRDefault="00B45A01" w:rsidP="00D64FC8">
            <w:pPr>
              <w:ind w:left="-145" w:firstLine="145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ABA V02</w:t>
            </w:r>
          </w:p>
        </w:tc>
        <w:tc>
          <w:tcPr>
            <w:tcW w:w="851" w:type="dxa"/>
            <w:shd w:val="clear" w:color="auto" w:fill="auto"/>
          </w:tcPr>
          <w:p w14:paraId="57A03114" w14:textId="4BE2FBA1" w:rsidR="00B45A01" w:rsidRPr="00B50767" w:rsidRDefault="00B45A01" w:rsidP="00D64F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3787A655" w14:textId="16F1F785" w:rsidR="00B45A01" w:rsidRPr="00B50767" w:rsidRDefault="00B45A01" w:rsidP="00D64F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19" w:type="dxa"/>
          </w:tcPr>
          <w:p w14:paraId="6A04D68E" w14:textId="7759EB0F" w:rsidR="00B45A01" w:rsidRPr="00B50767" w:rsidRDefault="006F23A8" w:rsidP="00D64FC8">
            <w:pPr>
              <w:rPr>
                <w:lang w:eastAsia="en-US"/>
              </w:rPr>
            </w:pPr>
            <w:r>
              <w:rPr>
                <w:lang w:eastAsia="en-US"/>
              </w:rPr>
              <w:t>Prof. G. Lopez</w:t>
            </w:r>
          </w:p>
        </w:tc>
      </w:tr>
      <w:tr w:rsidR="00B45A01" w:rsidRPr="00B50767" w14:paraId="4F26B1B7" w14:textId="77777777" w:rsidTr="00665E46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5E93307A" w14:textId="313D7864" w:rsidR="00B45A01" w:rsidRPr="004B0F1D" w:rsidRDefault="00B45A01" w:rsidP="00131EBF">
            <w:pPr>
              <w:tabs>
                <w:tab w:val="left" w:pos="576"/>
                <w:tab w:val="left" w:pos="783"/>
              </w:tabs>
              <w:spacing w:before="90" w:after="90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Applicazioni digitali per le arti visive</w:t>
            </w:r>
          </w:p>
        </w:tc>
        <w:tc>
          <w:tcPr>
            <w:tcW w:w="1526" w:type="dxa"/>
            <w:shd w:val="clear" w:color="auto" w:fill="auto"/>
          </w:tcPr>
          <w:p w14:paraId="4FB7A80A" w14:textId="75E73FB2" w:rsidR="00B45A01" w:rsidRPr="004B0F1D" w:rsidRDefault="00B45A01" w:rsidP="00131EBF">
            <w:pPr>
              <w:ind w:left="-145" w:firstLine="145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ABTEC 38</w:t>
            </w:r>
          </w:p>
        </w:tc>
        <w:tc>
          <w:tcPr>
            <w:tcW w:w="851" w:type="dxa"/>
            <w:shd w:val="clear" w:color="auto" w:fill="auto"/>
          </w:tcPr>
          <w:p w14:paraId="53B65ACD" w14:textId="3626F5A5" w:rsidR="00B45A01" w:rsidRDefault="00B45A01" w:rsidP="00131E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15C65C24" w14:textId="1BF866E7" w:rsidR="00B45A01" w:rsidRDefault="00B45A01" w:rsidP="00131E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19" w:type="dxa"/>
          </w:tcPr>
          <w:p w14:paraId="75C9999B" w14:textId="360006EC" w:rsidR="00B45A01" w:rsidRPr="00B50767" w:rsidRDefault="006F23A8" w:rsidP="00131EBF">
            <w:pPr>
              <w:rPr>
                <w:lang w:eastAsia="en-US"/>
              </w:rPr>
            </w:pPr>
            <w:r>
              <w:rPr>
                <w:lang w:eastAsia="en-US"/>
              </w:rPr>
              <w:t>Prof. R. Fiorella</w:t>
            </w:r>
          </w:p>
        </w:tc>
      </w:tr>
      <w:tr w:rsidR="00B45A01" w:rsidRPr="00B50767" w14:paraId="16E524CE" w14:textId="77777777" w:rsidTr="00665E46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3A257C87" w14:textId="39D03C1F" w:rsidR="00B45A01" w:rsidRPr="004B0F1D" w:rsidRDefault="00B45A01" w:rsidP="00875517">
            <w:pPr>
              <w:spacing w:before="90" w:after="90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Tecnologia e Tecniche Comunicazioni Multimediali</w:t>
            </w:r>
          </w:p>
        </w:tc>
        <w:tc>
          <w:tcPr>
            <w:tcW w:w="1526" w:type="dxa"/>
            <w:shd w:val="clear" w:color="auto" w:fill="auto"/>
          </w:tcPr>
          <w:p w14:paraId="4B270B9A" w14:textId="0B24E63B" w:rsidR="00B45A01" w:rsidRPr="004B0F1D" w:rsidRDefault="00B45A01" w:rsidP="00875517">
            <w:pPr>
              <w:ind w:left="-145" w:firstLine="145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ABA V02</w:t>
            </w:r>
          </w:p>
        </w:tc>
        <w:tc>
          <w:tcPr>
            <w:tcW w:w="851" w:type="dxa"/>
            <w:shd w:val="clear" w:color="auto" w:fill="auto"/>
          </w:tcPr>
          <w:p w14:paraId="33F4F481" w14:textId="5E1465DE" w:rsidR="00B45A01" w:rsidRDefault="00B45A01" w:rsidP="008755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5754BF5F" w14:textId="1EE2524E" w:rsidR="00B45A01" w:rsidRDefault="00B45A01" w:rsidP="008755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19" w:type="dxa"/>
          </w:tcPr>
          <w:p w14:paraId="693E766D" w14:textId="4170C5AB" w:rsidR="00B45A01" w:rsidRPr="00B50767" w:rsidRDefault="006F23A8" w:rsidP="00875517">
            <w:pPr>
              <w:rPr>
                <w:lang w:eastAsia="en-US"/>
              </w:rPr>
            </w:pPr>
            <w:r>
              <w:rPr>
                <w:lang w:eastAsia="en-US"/>
              </w:rPr>
              <w:t>Prof.ssa C. Scrimieri</w:t>
            </w:r>
          </w:p>
        </w:tc>
      </w:tr>
      <w:tr w:rsidR="00B45A01" w:rsidRPr="00B50767" w14:paraId="7F05FCBE" w14:textId="77777777" w:rsidTr="00665E46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565EA10E" w14:textId="2D0FCFA2" w:rsidR="00B45A01" w:rsidRPr="00D660FC" w:rsidRDefault="00B45A01" w:rsidP="00D64FC8">
            <w:pPr>
              <w:spacing w:before="90" w:after="90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Sound Design</w:t>
            </w:r>
          </w:p>
        </w:tc>
        <w:tc>
          <w:tcPr>
            <w:tcW w:w="1526" w:type="dxa"/>
            <w:shd w:val="clear" w:color="auto" w:fill="auto"/>
          </w:tcPr>
          <w:p w14:paraId="07558A01" w14:textId="79EB5961" w:rsidR="00B45A01" w:rsidRPr="00D660FC" w:rsidRDefault="00B45A01" w:rsidP="00D64FC8">
            <w:pPr>
              <w:ind w:left="-145" w:firstLine="145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ABTEC 44</w:t>
            </w:r>
          </w:p>
        </w:tc>
        <w:tc>
          <w:tcPr>
            <w:tcW w:w="851" w:type="dxa"/>
            <w:shd w:val="clear" w:color="auto" w:fill="auto"/>
          </w:tcPr>
          <w:p w14:paraId="779BFBC3" w14:textId="5F7D7261" w:rsidR="00B45A01" w:rsidRDefault="00B45A01" w:rsidP="00D64F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361658E8" w14:textId="51F88856" w:rsidR="00B45A01" w:rsidRDefault="00B45A01" w:rsidP="00D64F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19" w:type="dxa"/>
          </w:tcPr>
          <w:p w14:paraId="125D99DF" w14:textId="7ED4597E" w:rsidR="00B45A01" w:rsidRPr="00B50767" w:rsidRDefault="006F23A8" w:rsidP="00D64FC8">
            <w:pPr>
              <w:rPr>
                <w:lang w:eastAsia="en-US"/>
              </w:rPr>
            </w:pPr>
            <w:r>
              <w:rPr>
                <w:lang w:eastAsia="en-US"/>
              </w:rPr>
              <w:t>Prof. G. Panico</w:t>
            </w:r>
          </w:p>
        </w:tc>
      </w:tr>
      <w:tr w:rsidR="00B45A01" w:rsidRPr="00B50767" w14:paraId="63A31462" w14:textId="77777777" w:rsidTr="00665E46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7CDEADE3" w14:textId="2A916AD1" w:rsidR="00B45A01" w:rsidRPr="004B0F1D" w:rsidRDefault="00B45A01" w:rsidP="00C653D6">
            <w:pPr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Scrittura creativa</w:t>
            </w:r>
          </w:p>
        </w:tc>
        <w:tc>
          <w:tcPr>
            <w:tcW w:w="1526" w:type="dxa"/>
            <w:shd w:val="clear" w:color="auto" w:fill="auto"/>
          </w:tcPr>
          <w:p w14:paraId="05C1E504" w14:textId="4412376A" w:rsidR="00B45A01" w:rsidRPr="004B0F1D" w:rsidRDefault="00B45A01" w:rsidP="00C653D6">
            <w:pPr>
              <w:ind w:left="-145" w:firstLine="145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ABPC 67</w:t>
            </w:r>
          </w:p>
        </w:tc>
        <w:tc>
          <w:tcPr>
            <w:tcW w:w="851" w:type="dxa"/>
            <w:shd w:val="clear" w:color="auto" w:fill="auto"/>
          </w:tcPr>
          <w:p w14:paraId="7A7B6E31" w14:textId="5DF3A3A5" w:rsidR="00B45A01" w:rsidRDefault="00B45A01" w:rsidP="00C653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6C3F404A" w14:textId="4E7FC29E" w:rsidR="00B45A01" w:rsidRDefault="00B45A01" w:rsidP="00C653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19" w:type="dxa"/>
          </w:tcPr>
          <w:p w14:paraId="519245B3" w14:textId="6D87552D" w:rsidR="00B45A01" w:rsidRPr="00B50767" w:rsidRDefault="006F23A8" w:rsidP="00C653D6">
            <w:pPr>
              <w:rPr>
                <w:lang w:eastAsia="en-US"/>
              </w:rPr>
            </w:pPr>
            <w:r>
              <w:rPr>
                <w:lang w:eastAsia="en-US"/>
              </w:rPr>
              <w:t>Prof. A. Palumbo</w:t>
            </w:r>
          </w:p>
        </w:tc>
      </w:tr>
    </w:tbl>
    <w:p w14:paraId="0B1E3183" w14:textId="7E8195E9" w:rsidR="00DA6E7A" w:rsidRDefault="00DA6E7A" w:rsidP="00603BF4">
      <w:pPr>
        <w:spacing w:line="240" w:lineRule="atLeast"/>
        <w:jc w:val="both"/>
        <w:rPr>
          <w:lang w:eastAsia="en-US"/>
        </w:rPr>
      </w:pPr>
    </w:p>
    <w:sectPr w:rsidR="00DA6E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DB"/>
    <w:rsid w:val="0003546B"/>
    <w:rsid w:val="000452BA"/>
    <w:rsid w:val="000901CD"/>
    <w:rsid w:val="000C6237"/>
    <w:rsid w:val="000D7FAC"/>
    <w:rsid w:val="000E2A59"/>
    <w:rsid w:val="00113FBD"/>
    <w:rsid w:val="00131EBF"/>
    <w:rsid w:val="001336CB"/>
    <w:rsid w:val="001B37D0"/>
    <w:rsid w:val="001B48C8"/>
    <w:rsid w:val="001D3688"/>
    <w:rsid w:val="001E4CDE"/>
    <w:rsid w:val="0020271B"/>
    <w:rsid w:val="00224F3A"/>
    <w:rsid w:val="00247C6A"/>
    <w:rsid w:val="0025250F"/>
    <w:rsid w:val="00254E5E"/>
    <w:rsid w:val="00271DF8"/>
    <w:rsid w:val="00294029"/>
    <w:rsid w:val="002A5EA8"/>
    <w:rsid w:val="002A712D"/>
    <w:rsid w:val="002E1B43"/>
    <w:rsid w:val="00307C35"/>
    <w:rsid w:val="00367CE7"/>
    <w:rsid w:val="00373063"/>
    <w:rsid w:val="0039631B"/>
    <w:rsid w:val="003B3E8E"/>
    <w:rsid w:val="00413425"/>
    <w:rsid w:val="00444063"/>
    <w:rsid w:val="0046094B"/>
    <w:rsid w:val="00464AA2"/>
    <w:rsid w:val="0048623E"/>
    <w:rsid w:val="004B0F1D"/>
    <w:rsid w:val="004B4556"/>
    <w:rsid w:val="00522C43"/>
    <w:rsid w:val="00524E1D"/>
    <w:rsid w:val="00561929"/>
    <w:rsid w:val="00581CC3"/>
    <w:rsid w:val="005B0FC5"/>
    <w:rsid w:val="005B47DB"/>
    <w:rsid w:val="005C7CE7"/>
    <w:rsid w:val="005D23B4"/>
    <w:rsid w:val="00603BF4"/>
    <w:rsid w:val="00665E46"/>
    <w:rsid w:val="006C6B1F"/>
    <w:rsid w:val="006E1CCF"/>
    <w:rsid w:val="006F23A8"/>
    <w:rsid w:val="00717D26"/>
    <w:rsid w:val="00726B31"/>
    <w:rsid w:val="0075111D"/>
    <w:rsid w:val="00770EC4"/>
    <w:rsid w:val="00781795"/>
    <w:rsid w:val="00796ABA"/>
    <w:rsid w:val="007C443E"/>
    <w:rsid w:val="007E4011"/>
    <w:rsid w:val="007F0E6F"/>
    <w:rsid w:val="00801E1A"/>
    <w:rsid w:val="008062A3"/>
    <w:rsid w:val="00825C5B"/>
    <w:rsid w:val="00853EBE"/>
    <w:rsid w:val="00855D02"/>
    <w:rsid w:val="00873588"/>
    <w:rsid w:val="00875517"/>
    <w:rsid w:val="00923C38"/>
    <w:rsid w:val="0093245F"/>
    <w:rsid w:val="0094353E"/>
    <w:rsid w:val="00953701"/>
    <w:rsid w:val="009A55C5"/>
    <w:rsid w:val="009B26DB"/>
    <w:rsid w:val="009B3104"/>
    <w:rsid w:val="009C2028"/>
    <w:rsid w:val="009C5C22"/>
    <w:rsid w:val="009E41FB"/>
    <w:rsid w:val="00A16C0F"/>
    <w:rsid w:val="00A50405"/>
    <w:rsid w:val="00A5656F"/>
    <w:rsid w:val="00A6082C"/>
    <w:rsid w:val="00A70AC6"/>
    <w:rsid w:val="00A82B03"/>
    <w:rsid w:val="00AA57DA"/>
    <w:rsid w:val="00AA5B53"/>
    <w:rsid w:val="00AB7ECE"/>
    <w:rsid w:val="00AD41F0"/>
    <w:rsid w:val="00B00DCD"/>
    <w:rsid w:val="00B13857"/>
    <w:rsid w:val="00B2022D"/>
    <w:rsid w:val="00B24396"/>
    <w:rsid w:val="00B45A01"/>
    <w:rsid w:val="00B50767"/>
    <w:rsid w:val="00B67703"/>
    <w:rsid w:val="00B707E6"/>
    <w:rsid w:val="00BA5877"/>
    <w:rsid w:val="00BB0AD4"/>
    <w:rsid w:val="00BC3A7C"/>
    <w:rsid w:val="00BC79E1"/>
    <w:rsid w:val="00BD1F7C"/>
    <w:rsid w:val="00BE71B6"/>
    <w:rsid w:val="00C0303E"/>
    <w:rsid w:val="00C12307"/>
    <w:rsid w:val="00C365DA"/>
    <w:rsid w:val="00C4649D"/>
    <w:rsid w:val="00C653D6"/>
    <w:rsid w:val="00C66038"/>
    <w:rsid w:val="00C90BB6"/>
    <w:rsid w:val="00C9714A"/>
    <w:rsid w:val="00CC1FBC"/>
    <w:rsid w:val="00CF0C84"/>
    <w:rsid w:val="00D05AE8"/>
    <w:rsid w:val="00D22F6B"/>
    <w:rsid w:val="00D64FC8"/>
    <w:rsid w:val="00D660FC"/>
    <w:rsid w:val="00D727D6"/>
    <w:rsid w:val="00D939DB"/>
    <w:rsid w:val="00DA6E7A"/>
    <w:rsid w:val="00DC5D0E"/>
    <w:rsid w:val="00DC7CF9"/>
    <w:rsid w:val="00DD23B6"/>
    <w:rsid w:val="00DD2858"/>
    <w:rsid w:val="00E04ED3"/>
    <w:rsid w:val="00E13CAF"/>
    <w:rsid w:val="00E2051A"/>
    <w:rsid w:val="00E24F37"/>
    <w:rsid w:val="00E50275"/>
    <w:rsid w:val="00E634EA"/>
    <w:rsid w:val="00E71A9D"/>
    <w:rsid w:val="00ED59AA"/>
    <w:rsid w:val="00F01647"/>
    <w:rsid w:val="00F032B9"/>
    <w:rsid w:val="00F0364F"/>
    <w:rsid w:val="00F0775E"/>
    <w:rsid w:val="00F12D9C"/>
    <w:rsid w:val="00F341F0"/>
    <w:rsid w:val="00F40A9C"/>
    <w:rsid w:val="00F422CB"/>
    <w:rsid w:val="00F61D1D"/>
    <w:rsid w:val="00F72F87"/>
    <w:rsid w:val="00F75D95"/>
    <w:rsid w:val="00F76C47"/>
    <w:rsid w:val="00F9349A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FA4"/>
  <w15:docId w15:val="{D174F707-1916-49B6-B2FA-B0FF2C7F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6DB"/>
    <w:pPr>
      <w:spacing w:after="0" w:line="240" w:lineRule="auto"/>
    </w:pPr>
    <w:rPr>
      <w:rFonts w:ascii="ZapfHumnst BT" w:eastAsia="Times New Roman" w:hAnsi="ZapfHumnst B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3FB42CEE22E4E8F187BF11C98BF5F" ma:contentTypeVersion="13" ma:contentTypeDescription="Creare un nuovo documento." ma:contentTypeScope="" ma:versionID="efbf649dbe36a3d15485b890340c299b">
  <xsd:schema xmlns:xsd="http://www.w3.org/2001/XMLSchema" xmlns:xs="http://www.w3.org/2001/XMLSchema" xmlns:p="http://schemas.microsoft.com/office/2006/metadata/properties" xmlns:ns2="1b4c05f1-9af8-4fff-829e-3641de01e9b6" xmlns:ns3="ad1cc82e-83a6-419c-bcdb-bc641770a42a" targetNamespace="http://schemas.microsoft.com/office/2006/metadata/properties" ma:root="true" ma:fieldsID="6f92e79f440e6fdd78d089c8c43125ac" ns2:_="" ns3:_="">
    <xsd:import namespace="1b4c05f1-9af8-4fff-829e-3641de01e9b6"/>
    <xsd:import namespace="ad1cc82e-83a6-419c-bcdb-bc641770a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c05f1-9af8-4fff-829e-3641de01e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4ed3564a-629b-4c47-97c4-11f533af9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c82e-83a6-419c-bcdb-bc641770a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0bca4d-abcb-4c49-855f-0e1dc0af9712}" ma:internalName="TaxCatchAll" ma:showField="CatchAllData" ma:web="ad1cc82e-83a6-419c-bcdb-bc641770a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c05f1-9af8-4fff-829e-3641de01e9b6">
      <Terms xmlns="http://schemas.microsoft.com/office/infopath/2007/PartnerControls"/>
    </lcf76f155ced4ddcb4097134ff3c332f>
    <TaxCatchAll xmlns="ad1cc82e-83a6-419c-bcdb-bc641770a42a" xsi:nil="true"/>
  </documentManagement>
</p:properties>
</file>

<file path=customXml/itemProps1.xml><?xml version="1.0" encoding="utf-8"?>
<ds:datastoreItem xmlns:ds="http://schemas.openxmlformats.org/officeDocument/2006/customXml" ds:itemID="{97930C03-9E4F-4B72-810D-B7ADE3F07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c05f1-9af8-4fff-829e-3641de01e9b6"/>
    <ds:schemaRef ds:uri="ad1cc82e-83a6-419c-bcdb-bc641770a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04BAC1-4ABC-460E-9C49-00684E5CC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C1C39-3871-4D7B-BDC5-52F08DB193BE}">
  <ds:schemaRefs>
    <ds:schemaRef ds:uri="http://schemas.microsoft.com/office/2006/metadata/properties"/>
    <ds:schemaRef ds:uri="http://schemas.microsoft.com/office/infopath/2007/PartnerControls"/>
    <ds:schemaRef ds:uri="1b4c05f1-9af8-4fff-829e-3641de01e9b6"/>
    <ds:schemaRef ds:uri="ad1cc82e-83a6-419c-bcdb-bc641770a4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</dc:creator>
  <cp:keywords/>
  <dc:description/>
  <cp:lastModifiedBy>Mauro Antonio Mezzina</cp:lastModifiedBy>
  <cp:revision>3</cp:revision>
  <dcterms:created xsi:type="dcterms:W3CDTF">2025-05-28T15:41:00Z</dcterms:created>
  <dcterms:modified xsi:type="dcterms:W3CDTF">2025-05-28T16:28:00Z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0x01010073D3FB42CEE22E4E8F187BF11C98BF5F</vt:lpwstr>
  </property>
</Properties>
</file>